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458"/>
      </w:tblGrid>
      <w:tr w:rsidR="0070684C" w14:paraId="30383777" w14:textId="77777777" w:rsidTr="00B94EAD">
        <w:tc>
          <w:tcPr>
            <w:tcW w:w="4613" w:type="dxa"/>
          </w:tcPr>
          <w:p w14:paraId="30383773" w14:textId="77777777" w:rsidR="0070684C" w:rsidRPr="0070684C" w:rsidRDefault="0070684C" w:rsidP="00B94EAD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58" w:type="dxa"/>
          </w:tcPr>
          <w:p w14:paraId="30383776" w14:textId="66661E62" w:rsidR="0070684C" w:rsidRPr="008145F3" w:rsidRDefault="003478E4" w:rsidP="00E25BD5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4</w:t>
            </w:r>
            <w:bookmarkStart w:id="0" w:name="_GoBack"/>
            <w:bookmarkEnd w:id="0"/>
          </w:p>
        </w:tc>
      </w:tr>
    </w:tbl>
    <w:p w14:paraId="608ABEE0" w14:textId="77777777" w:rsidR="00B94EAD" w:rsidRDefault="00B94EAD" w:rsidP="00B94EAD">
      <w:pPr>
        <w:widowControl/>
        <w:suppressAutoHyphens w:val="0"/>
        <w:spacing w:line="240" w:lineRule="auto"/>
        <w:jc w:val="center"/>
        <w:rPr>
          <w:noProof/>
          <w:lang w:eastAsia="et-EE" w:bidi="ar-SA"/>
        </w:rPr>
      </w:pPr>
      <w:r>
        <w:rPr>
          <w:noProof/>
          <w:lang w:eastAsia="et-EE" w:bidi="ar-SA"/>
        </w:rPr>
        <w:drawing>
          <wp:inline distT="0" distB="0" distL="0" distR="0" wp14:anchorId="44FDA83C" wp14:editId="16CA0EAD">
            <wp:extent cx="518695" cy="3480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1" cy="370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t-EE" w:bidi="ar-SA"/>
        </w:rPr>
        <w:t xml:space="preserve">               </w:t>
      </w:r>
      <w:r>
        <w:rPr>
          <w:noProof/>
          <w:lang w:eastAsia="et-EE" w:bidi="ar-SA"/>
        </w:rPr>
        <w:drawing>
          <wp:inline distT="0" distB="0" distL="0" distR="0" wp14:anchorId="7A54492F" wp14:editId="42908C88">
            <wp:extent cx="1044053" cy="418758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17" cy="430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974F6" w14:textId="77777777" w:rsidR="00B94EAD" w:rsidRDefault="00B94EAD" w:rsidP="00B94EAD">
      <w:pPr>
        <w:widowControl/>
        <w:suppressAutoHyphens w:val="0"/>
        <w:spacing w:line="240" w:lineRule="auto"/>
        <w:jc w:val="left"/>
      </w:pPr>
    </w:p>
    <w:tbl>
      <w:tblPr>
        <w:tblW w:w="974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94EAD" w14:paraId="1CCC13D1" w14:textId="77777777" w:rsidTr="00E11A75">
        <w:trPr>
          <w:cantSplit/>
        </w:trPr>
        <w:tc>
          <w:tcPr>
            <w:tcW w:w="9741" w:type="dxa"/>
          </w:tcPr>
          <w:p w14:paraId="5C98D62F" w14:textId="77777777" w:rsidR="00B94EAD" w:rsidRDefault="00B94EAD" w:rsidP="00E11A75">
            <w:pPr>
              <w:pStyle w:val="BodyText"/>
              <w:tabs>
                <w:tab w:val="left" w:pos="6521"/>
              </w:tabs>
              <w:jc w:val="center"/>
              <w:rPr>
                <w:b/>
              </w:rPr>
            </w:pPr>
            <w:r w:rsidRPr="00D444D3">
              <w:rPr>
                <w:b/>
              </w:rPr>
              <w:t>Varjupaiga-, Rände- ja Integratsioonifond</w:t>
            </w:r>
            <w:r>
              <w:rPr>
                <w:b/>
              </w:rPr>
              <w:t>/ Sisejulgeolekufond</w:t>
            </w:r>
          </w:p>
          <w:p w14:paraId="6E5DBA97" w14:textId="77777777" w:rsidR="00B94EAD" w:rsidRPr="00D444D3" w:rsidRDefault="00B94EAD" w:rsidP="00E11A75">
            <w:pPr>
              <w:pStyle w:val="BodyText"/>
              <w:tabs>
                <w:tab w:val="left" w:pos="6521"/>
              </w:tabs>
              <w:jc w:val="center"/>
              <w:rPr>
                <w:b/>
              </w:rPr>
            </w:pPr>
          </w:p>
        </w:tc>
      </w:tr>
    </w:tbl>
    <w:p w14:paraId="5C20EE33" w14:textId="77777777" w:rsidR="00B94EAD" w:rsidRDefault="00B94EAD" w:rsidP="00B94EAD">
      <w:pPr>
        <w:pStyle w:val="Application2"/>
        <w:rPr>
          <w:caps/>
          <w:lang w:eastAsia="et-EE"/>
        </w:rPr>
      </w:pPr>
      <w:r w:rsidRPr="0044519C">
        <w:t>PARTNERLUSE</w:t>
      </w:r>
      <w:r>
        <w:t xml:space="preserve"> KINNITUS</w:t>
      </w:r>
    </w:p>
    <w:p w14:paraId="765EF9FC" w14:textId="77777777" w:rsidR="00B94EAD" w:rsidRDefault="00B94EAD" w:rsidP="00B94EAD">
      <w:pPr>
        <w:pStyle w:val="Application2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B94EAD" w:rsidRPr="005E7BD2" w14:paraId="1DC9D084" w14:textId="77777777" w:rsidTr="00E11A75">
        <w:trPr>
          <w:trHeight w:val="280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34A9221F" w14:textId="77777777" w:rsidR="00B94EAD" w:rsidRPr="005E7BD2" w:rsidRDefault="00B94EAD" w:rsidP="00E11A75">
            <w:pPr>
              <w:jc w:val="left"/>
            </w:pPr>
            <w:r w:rsidRPr="005E7BD2">
              <w:t>Toetuse taotleja nimi</w:t>
            </w:r>
          </w:p>
        </w:tc>
        <w:tc>
          <w:tcPr>
            <w:tcW w:w="5954" w:type="dxa"/>
            <w:noWrap/>
          </w:tcPr>
          <w:p w14:paraId="578ED68D" w14:textId="77777777" w:rsidR="00B94EAD" w:rsidRPr="005E7BD2" w:rsidRDefault="00B94EAD" w:rsidP="00E11A75"/>
        </w:tc>
      </w:tr>
      <w:tr w:rsidR="00B94EAD" w:rsidRPr="005E7BD2" w14:paraId="54306861" w14:textId="77777777" w:rsidTr="00E11A75">
        <w:trPr>
          <w:trHeight w:val="280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62512401" w14:textId="77777777" w:rsidR="00B94EAD" w:rsidRPr="005E7BD2" w:rsidRDefault="00B94EAD" w:rsidP="00E11A75">
            <w:pPr>
              <w:jc w:val="left"/>
            </w:pPr>
            <w:r>
              <w:t>Projekti pealkiri</w:t>
            </w:r>
            <w:r w:rsidRPr="005E7BD2">
              <w:t xml:space="preserve"> </w:t>
            </w:r>
          </w:p>
        </w:tc>
        <w:tc>
          <w:tcPr>
            <w:tcW w:w="5954" w:type="dxa"/>
            <w:noWrap/>
          </w:tcPr>
          <w:p w14:paraId="5DDF2236" w14:textId="77777777" w:rsidR="00B94EAD" w:rsidRPr="005E7BD2" w:rsidRDefault="00B94EAD" w:rsidP="00E11A75"/>
        </w:tc>
      </w:tr>
      <w:tr w:rsidR="00B94EAD" w:rsidRPr="005E7BD2" w14:paraId="5C920B27" w14:textId="77777777" w:rsidTr="00E11A75">
        <w:trPr>
          <w:trHeight w:val="157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60212741" w14:textId="77777777" w:rsidR="00B94EAD" w:rsidRPr="005E7BD2" w:rsidRDefault="00B94EAD" w:rsidP="00E11A75">
            <w:r w:rsidRPr="005E7BD2">
              <w:t>Projekti periood</w:t>
            </w:r>
          </w:p>
        </w:tc>
        <w:tc>
          <w:tcPr>
            <w:tcW w:w="5954" w:type="dxa"/>
            <w:noWrap/>
          </w:tcPr>
          <w:p w14:paraId="72EBD688" w14:textId="77777777" w:rsidR="00B94EAD" w:rsidRPr="005E7BD2" w:rsidRDefault="00B94EAD" w:rsidP="00E11A75"/>
        </w:tc>
      </w:tr>
    </w:tbl>
    <w:p w14:paraId="69C2B8CC" w14:textId="77777777" w:rsidR="00B94EAD" w:rsidRPr="005E7BD2" w:rsidRDefault="00B94EAD" w:rsidP="00B94EAD">
      <w:pPr>
        <w:pStyle w:val="Application2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B94EAD" w:rsidRPr="005E7BD2" w14:paraId="03790614" w14:textId="77777777" w:rsidTr="00E11A75">
        <w:tc>
          <w:tcPr>
            <w:tcW w:w="9464" w:type="dxa"/>
            <w:gridSpan w:val="2"/>
            <w:shd w:val="clear" w:color="auto" w:fill="auto"/>
          </w:tcPr>
          <w:p w14:paraId="6E385DF2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  <w:r w:rsidRPr="005B437E">
              <w:rPr>
                <w:b/>
                <w:spacing w:val="-2"/>
              </w:rPr>
              <w:t>Projekti partner</w:t>
            </w:r>
          </w:p>
        </w:tc>
      </w:tr>
      <w:tr w:rsidR="00B94EAD" w:rsidRPr="005E7BD2" w14:paraId="69C4E404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54EAD5CD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>Täielik juriidiline nimi</w:t>
            </w:r>
          </w:p>
        </w:tc>
        <w:tc>
          <w:tcPr>
            <w:tcW w:w="5954" w:type="dxa"/>
          </w:tcPr>
          <w:p w14:paraId="5018FD94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2CAB6490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416C51B5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>Registrinumber</w:t>
            </w:r>
          </w:p>
        </w:tc>
        <w:tc>
          <w:tcPr>
            <w:tcW w:w="5954" w:type="dxa"/>
          </w:tcPr>
          <w:p w14:paraId="738767F0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42755D6F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463DC440" w14:textId="77777777" w:rsidR="00B94EAD" w:rsidRPr="005E7BD2" w:rsidRDefault="00B94EAD" w:rsidP="00E11A75">
            <w:pPr>
              <w:jc w:val="left"/>
              <w:rPr>
                <w:i/>
                <w:spacing w:val="-2"/>
              </w:rPr>
            </w:pPr>
            <w:r w:rsidRPr="005E7BD2">
              <w:rPr>
                <w:spacing w:val="-2"/>
              </w:rPr>
              <w:t>Käibemaksukohus</w:t>
            </w:r>
            <w:r>
              <w:rPr>
                <w:spacing w:val="-2"/>
              </w:rPr>
              <w:t>tus</w:t>
            </w:r>
            <w:r w:rsidRPr="005E7BD2">
              <w:rPr>
                <w:spacing w:val="-2"/>
              </w:rPr>
              <w:t xml:space="preserve">lase number </w:t>
            </w:r>
            <w:r w:rsidRPr="005E7BD2">
              <w:rPr>
                <w:i/>
                <w:spacing w:val="-2"/>
              </w:rPr>
              <w:t>(kui kohaldub)</w:t>
            </w:r>
          </w:p>
        </w:tc>
        <w:tc>
          <w:tcPr>
            <w:tcW w:w="5954" w:type="dxa"/>
          </w:tcPr>
          <w:p w14:paraId="4A9EA038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34220D74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2B8E440A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Õiguslik seisund</w:t>
            </w:r>
          </w:p>
        </w:tc>
        <w:tc>
          <w:tcPr>
            <w:tcW w:w="5954" w:type="dxa"/>
          </w:tcPr>
          <w:p w14:paraId="0BD50FE0" w14:textId="24CD006B" w:rsidR="00B94EAD" w:rsidRPr="005E7BD2" w:rsidRDefault="003478E4" w:rsidP="00E11A75">
            <w:pPr>
              <w:jc w:val="left"/>
            </w:pPr>
            <w:sdt>
              <w:sdtPr>
                <w:id w:val="15758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EAD" w:rsidRPr="005E7BD2">
              <w:t xml:space="preserve"> avalik-õiguslik juriidiline organisatsioon </w:t>
            </w:r>
          </w:p>
          <w:p w14:paraId="07CEA87F" w14:textId="7F7C38E6" w:rsidR="00B94EAD" w:rsidRPr="005E7BD2" w:rsidRDefault="003478E4" w:rsidP="00E11A75">
            <w:pPr>
              <w:jc w:val="left"/>
            </w:pPr>
            <w:sdt>
              <w:sdtPr>
                <w:id w:val="-15848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EAD" w:rsidRPr="005E7BD2">
              <w:t xml:space="preserve"> eraõiguslik juriidiline organisatsioon</w:t>
            </w:r>
          </w:p>
          <w:p w14:paraId="1E22B262" w14:textId="774F2376" w:rsidR="00B94EAD" w:rsidRPr="005E7BD2" w:rsidRDefault="003478E4" w:rsidP="00E11A75">
            <w:pPr>
              <w:ind w:right="-108"/>
              <w:jc w:val="left"/>
              <w:rPr>
                <w:rStyle w:val="FootnoteReference"/>
              </w:rPr>
            </w:pPr>
            <w:sdt>
              <w:sdtPr>
                <w:rPr>
                  <w:vertAlign w:val="superscript"/>
                </w:rPr>
                <w:id w:val="136394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vertAlign w:val="baseline"/>
                </w:rPr>
              </w:sdtEndPr>
              <w:sdtContent>
                <w:r w:rsidR="000C4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EAD" w:rsidRPr="005E7BD2">
              <w:t xml:space="preserve"> rahvusvaheline organisatsioon</w:t>
            </w:r>
          </w:p>
        </w:tc>
      </w:tr>
      <w:tr w:rsidR="00B94EAD" w:rsidRPr="005E7BD2" w14:paraId="3D08AE01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196AE94B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Ametlik aadress</w:t>
            </w:r>
          </w:p>
        </w:tc>
        <w:tc>
          <w:tcPr>
            <w:tcW w:w="5954" w:type="dxa"/>
          </w:tcPr>
          <w:p w14:paraId="3584A708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10924FF9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11083CE0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Allkirjaõiguslik isik </w:t>
            </w:r>
            <w:r w:rsidRPr="005E7BD2">
              <w:rPr>
                <w:i/>
                <w:spacing w:val="-2"/>
              </w:rPr>
              <w:t>(nimi ja amet)</w:t>
            </w:r>
          </w:p>
        </w:tc>
        <w:tc>
          <w:tcPr>
            <w:tcW w:w="5954" w:type="dxa"/>
          </w:tcPr>
          <w:p w14:paraId="04140F0E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60A995D1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5812CCA9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>
              <w:rPr>
                <w:spacing w:val="-2"/>
              </w:rPr>
              <w:t>Rahaline panus</w:t>
            </w:r>
            <w:r w:rsidRPr="005E7BD2">
              <w:rPr>
                <w:spacing w:val="-2"/>
              </w:rPr>
              <w:t xml:space="preserve"> </w:t>
            </w:r>
            <w:r>
              <w:rPr>
                <w:spacing w:val="-2"/>
              </w:rPr>
              <w:t>(</w:t>
            </w:r>
            <w:r w:rsidRPr="00C47983">
              <w:rPr>
                <w:i/>
                <w:spacing w:val="-2"/>
              </w:rPr>
              <w:t>kui kohaldub</w:t>
            </w:r>
            <w:r>
              <w:rPr>
                <w:spacing w:val="-2"/>
              </w:rPr>
              <w:t xml:space="preserve">) ja ülesanded </w:t>
            </w:r>
            <w:r w:rsidRPr="005E7BD2">
              <w:rPr>
                <w:spacing w:val="-2"/>
              </w:rPr>
              <w:t xml:space="preserve">projekti </w:t>
            </w:r>
            <w:r>
              <w:rPr>
                <w:spacing w:val="-2"/>
              </w:rPr>
              <w:t>r</w:t>
            </w:r>
            <w:r w:rsidRPr="005E7BD2">
              <w:rPr>
                <w:spacing w:val="-2"/>
              </w:rPr>
              <w:t xml:space="preserve">akendamisel </w:t>
            </w:r>
          </w:p>
        </w:tc>
        <w:tc>
          <w:tcPr>
            <w:tcW w:w="5954" w:type="dxa"/>
          </w:tcPr>
          <w:p w14:paraId="64425AFD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2E509F23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64E56112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 xml:space="preserve">Kontaktisik </w:t>
            </w:r>
            <w:r w:rsidRPr="005E7BD2">
              <w:rPr>
                <w:i/>
                <w:spacing w:val="-2"/>
              </w:rPr>
              <w:t>(nimi ja amet)</w:t>
            </w:r>
          </w:p>
        </w:tc>
        <w:tc>
          <w:tcPr>
            <w:tcW w:w="5954" w:type="dxa"/>
          </w:tcPr>
          <w:p w14:paraId="4EC9C9D4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3F7CCA1B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65F5C260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Kontaktisiku telefoninumber</w:t>
            </w:r>
          </w:p>
        </w:tc>
        <w:tc>
          <w:tcPr>
            <w:tcW w:w="5954" w:type="dxa"/>
          </w:tcPr>
          <w:p w14:paraId="202ED3B7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1180AEE8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3162313F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Kontaktisiku e-posti aadress</w:t>
            </w:r>
          </w:p>
        </w:tc>
        <w:tc>
          <w:tcPr>
            <w:tcW w:w="5954" w:type="dxa"/>
          </w:tcPr>
          <w:p w14:paraId="1F0803A6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</w:tbl>
    <w:p w14:paraId="0B5A0CA9" w14:textId="77777777" w:rsidR="00B94EAD" w:rsidRDefault="00B94EAD" w:rsidP="00B94EAD">
      <w:pPr>
        <w:spacing w:before="120" w:line="240" w:lineRule="atLeast"/>
      </w:pPr>
      <w:r>
        <w:t>Projekti partneri täieõigusliku esindajana k</w:t>
      </w:r>
      <w:r w:rsidRPr="00AA00E6">
        <w:t xml:space="preserve">innitan, et </w:t>
      </w:r>
    </w:p>
    <w:p w14:paraId="18A47947" w14:textId="77777777" w:rsidR="00B94EAD" w:rsidRPr="00AA00E6" w:rsidRDefault="00B94EAD" w:rsidP="00B94EA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 w:rsidRPr="00AA00E6">
        <w:rPr>
          <w:szCs w:val="24"/>
        </w:rPr>
        <w:t>o</w:t>
      </w:r>
      <w:r>
        <w:rPr>
          <w:szCs w:val="24"/>
        </w:rPr>
        <w:t>len</w:t>
      </w:r>
      <w:r w:rsidRPr="00AA00E6">
        <w:rPr>
          <w:szCs w:val="24"/>
        </w:rPr>
        <w:t xml:space="preserve"> läbi lugenud ja heaks kiitnud Siseministeeriumile esitatud toetuse taotluse</w:t>
      </w:r>
      <w:r>
        <w:rPr>
          <w:szCs w:val="24"/>
        </w:rPr>
        <w:t>;</w:t>
      </w:r>
      <w:r w:rsidRPr="00AA00E6">
        <w:rPr>
          <w:szCs w:val="24"/>
        </w:rPr>
        <w:t xml:space="preserve"> </w:t>
      </w:r>
    </w:p>
    <w:p w14:paraId="78CD5003" w14:textId="77777777" w:rsidR="00B94EAD" w:rsidRDefault="00B94EAD" w:rsidP="00B94EA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>
        <w:rPr>
          <w:szCs w:val="24"/>
        </w:rPr>
        <w:t>kogu partnerluse kohta esitatud informatsioon on tõene;</w:t>
      </w:r>
    </w:p>
    <w:p w14:paraId="77837E45" w14:textId="77777777" w:rsidR="00B94EAD" w:rsidRPr="006B2E89" w:rsidRDefault="00B94EAD" w:rsidP="00B94EA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>
        <w:t>minu esindatav organisatsioon ei ole:</w:t>
      </w:r>
    </w:p>
    <w:p w14:paraId="0A900E96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>pan</w:t>
      </w:r>
      <w:r>
        <w:t>krotistunud või likvideerimisel,</w:t>
      </w:r>
      <w:r w:rsidRPr="00605CF4">
        <w:t xml:space="preserve"> </w:t>
      </w:r>
      <w:r>
        <w:t>selle tegevust ei ole peatatud;</w:t>
      </w:r>
    </w:p>
    <w:p w14:paraId="538C4B29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>- tegevuse suhtes alustatud kohtumenetlust;</w:t>
      </w:r>
    </w:p>
    <w:p w14:paraId="482C465A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 xml:space="preserve">muus tegevust piiravas olukorras, mis tuleneb riigi </w:t>
      </w:r>
      <w:r>
        <w:t>õigusaktides sätestatud korrast;</w:t>
      </w:r>
    </w:p>
    <w:p w14:paraId="6593B818" w14:textId="4A4E6552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>Maksu- ja Tolliameti andmeil maksuvõlglane;</w:t>
      </w:r>
    </w:p>
    <w:p w14:paraId="6F0A62E8" w14:textId="2ED1CC9B" w:rsidR="00B94EAD" w:rsidRDefault="00B94EAD" w:rsidP="00B94EAD">
      <w:pPr>
        <w:pStyle w:val="ListParagraph"/>
        <w:tabs>
          <w:tab w:val="left" w:pos="709"/>
        </w:tabs>
        <w:spacing w:before="120" w:line="240" w:lineRule="atLeast"/>
        <w:ind w:hanging="153"/>
      </w:pPr>
      <w:r>
        <w:t xml:space="preserve">- </w:t>
      </w:r>
      <w:r w:rsidRPr="00605CF4">
        <w:t>jätnud varem riigieelarvelist</w:t>
      </w:r>
      <w:r>
        <w:t>est, välis- ega muudest vah</w:t>
      </w:r>
      <w:r w:rsidRPr="00605CF4">
        <w:t>endi</w:t>
      </w:r>
      <w:r>
        <w:t xml:space="preserve">test saadud ja tagasimaksmisele </w:t>
      </w:r>
      <w:r w:rsidRPr="00605CF4">
        <w:t>kuuluvad summad tagasi maksmata või toetuse tagasimaksmise ajatamise korral jätnud tasumata tagasimaksed ettenähtud tähtajal ja summas;</w:t>
      </w:r>
    </w:p>
    <w:p w14:paraId="7C815796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 xml:space="preserve">varem sama kulu hüvitamiseks saanud </w:t>
      </w:r>
      <w:r>
        <w:t xml:space="preserve">toetust </w:t>
      </w:r>
      <w:r w:rsidRPr="00605CF4">
        <w:t>riigieelarve</w:t>
      </w:r>
      <w:r>
        <w:t>st, välis- ega muudest vahenditest</w:t>
      </w:r>
      <w:r w:rsidRPr="00605CF4">
        <w:t>;</w:t>
      </w:r>
    </w:p>
    <w:p w14:paraId="090A18B2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>esitanud Siseministeeriumile toetuse taotlemisel valeinformatsiooni;</w:t>
      </w:r>
    </w:p>
    <w:p w14:paraId="63621A3C" w14:textId="77777777" w:rsidR="00B94EAD" w:rsidRPr="0034376B" w:rsidRDefault="00B94EAD" w:rsidP="00B94EAD">
      <w:pPr>
        <w:pStyle w:val="ListParagraph"/>
        <w:spacing w:before="120" w:line="240" w:lineRule="atLeast"/>
        <w:ind w:hanging="153"/>
        <w:rPr>
          <w:szCs w:val="24"/>
        </w:rPr>
      </w:pPr>
      <w:r>
        <w:t xml:space="preserve">- rikkunud eetikaklauslit, st </w:t>
      </w:r>
      <w:r w:rsidRPr="00605CF4">
        <w:t xml:space="preserve">püüdnud otseselt või kaudselt (kolmandate isikute kaudu) saada konfidentsiaalset informatsiooni (sh teiste konkursile esitatud projektide kohta) või mõjutada hindamiskomisjoni </w:t>
      </w:r>
      <w:r>
        <w:t>projektikonkursi hindamise ajal;</w:t>
      </w:r>
      <w:r w:rsidRPr="00605CF4">
        <w:t xml:space="preserve"> </w:t>
      </w:r>
    </w:p>
    <w:p w14:paraId="2A9E8BC8" w14:textId="238A35EF" w:rsidR="000C4AFF" w:rsidRDefault="00B94EAD" w:rsidP="000C4AFF">
      <w:pPr>
        <w:pStyle w:val="ListParagraph"/>
        <w:numPr>
          <w:ilvl w:val="0"/>
          <w:numId w:val="1"/>
        </w:numPr>
        <w:spacing w:before="120" w:line="240" w:lineRule="atLeast"/>
        <w:rPr>
          <w:szCs w:val="24"/>
        </w:rPr>
      </w:pPr>
      <w:r>
        <w:rPr>
          <w:szCs w:val="24"/>
        </w:rPr>
        <w:t>taotluse rahastamisel täidan kõiki toetuslepinguga sätestatud nõudeid partnerile ja teen kõik endast oleneva</w:t>
      </w:r>
      <w:r w:rsidR="000C4AFF">
        <w:rPr>
          <w:szCs w:val="24"/>
        </w:rPr>
        <w:t xml:space="preserve"> projekti edukaks elluviimiseks.</w:t>
      </w:r>
    </w:p>
    <w:p w14:paraId="0843E227" w14:textId="77777777" w:rsidR="000C4AFF" w:rsidRPr="000C4AFF" w:rsidRDefault="000C4AFF" w:rsidP="000C4AFF">
      <w:pPr>
        <w:pStyle w:val="ListParagraph"/>
        <w:spacing w:before="120" w:line="240" w:lineRule="atLeast"/>
        <w:rPr>
          <w:szCs w:val="24"/>
        </w:rPr>
      </w:pPr>
    </w:p>
    <w:p w14:paraId="30383781" w14:textId="1D95E3A0" w:rsidR="001A4260" w:rsidRPr="000C4AFF" w:rsidRDefault="00B94EAD" w:rsidP="000C4AFF">
      <w:pPr>
        <w:spacing w:before="120" w:line="240" w:lineRule="atLeast"/>
        <w:rPr>
          <w:i/>
        </w:rPr>
      </w:pPr>
      <w:r w:rsidRPr="007671B5">
        <w:rPr>
          <w:i/>
        </w:rPr>
        <w:t>(allkirjastatud digitaalselt)</w:t>
      </w:r>
    </w:p>
    <w:sectPr w:rsidR="001A4260" w:rsidRPr="000C4AFF" w:rsidSect="00A14D83">
      <w:headerReference w:type="default" r:id="rId13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3784" w14:textId="77777777" w:rsidR="003F6697" w:rsidRDefault="003F6697" w:rsidP="00DF44DF">
      <w:r>
        <w:separator/>
      </w:r>
    </w:p>
  </w:endnote>
  <w:endnote w:type="continuationSeparator" w:id="0">
    <w:p w14:paraId="30383785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3782" w14:textId="77777777" w:rsidR="003F6697" w:rsidRDefault="003F6697" w:rsidP="00DF44DF">
      <w:r>
        <w:separator/>
      </w:r>
    </w:p>
  </w:footnote>
  <w:footnote w:type="continuationSeparator" w:id="0">
    <w:p w14:paraId="30383783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3786" w14:textId="77777777" w:rsidR="00110BCA" w:rsidRDefault="00110BCA" w:rsidP="00110BCA">
    <w:pPr>
      <w:pStyle w:val="Jalus1"/>
      <w:jc w:val="center"/>
    </w:pPr>
  </w:p>
  <w:p w14:paraId="30383787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643A3"/>
    <w:multiLevelType w:val="hybridMultilevel"/>
    <w:tmpl w:val="3A28A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C4AF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478E4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22280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D2724"/>
    <w:rsid w:val="005E3AED"/>
    <w:rsid w:val="005E45BB"/>
    <w:rsid w:val="006009EF"/>
    <w:rsid w:val="00602834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73B8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81632"/>
    <w:rsid w:val="00B94EAD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B1F52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25BD5"/>
    <w:rsid w:val="00E576CA"/>
    <w:rsid w:val="00E6194D"/>
    <w:rsid w:val="00EE4A70"/>
    <w:rsid w:val="00EE4FCE"/>
    <w:rsid w:val="00F122D1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038376D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94EAD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B94EAD"/>
    <w:rPr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94EAD"/>
    <w:rPr>
      <w:rFonts w:cs="Times New Roman"/>
      <w:vertAlign w:val="superscript"/>
    </w:rPr>
  </w:style>
  <w:style w:type="paragraph" w:customStyle="1" w:styleId="Application2">
    <w:name w:val="Application2"/>
    <w:basedOn w:val="Normal"/>
    <w:autoRedefine/>
    <w:uiPriority w:val="99"/>
    <w:rsid w:val="00B94EAD"/>
    <w:pPr>
      <w:spacing w:line="240" w:lineRule="auto"/>
      <w:jc w:val="center"/>
    </w:pPr>
    <w:rPr>
      <w:rFonts w:eastAsia="Times New Roman"/>
      <w:b/>
      <w:bCs/>
      <w:kern w:val="0"/>
      <w:lang w:eastAsia="lt-LT" w:bidi="ar-SA"/>
    </w:rPr>
  </w:style>
  <w:style w:type="paragraph" w:styleId="ListParagraph">
    <w:name w:val="List Paragraph"/>
    <w:basedOn w:val="Normal"/>
    <w:uiPriority w:val="34"/>
    <w:qFormat/>
    <w:rsid w:val="00B94EAD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362CFC-7C28-4864-86B0-DA55C3A7A387}">
  <ds:schemaRefs>
    <ds:schemaRef ds:uri="http://schemas.microsoft.com/office/2006/documentManagement/types"/>
    <ds:schemaRef ds:uri="f55ceed4-16f0-4371-8349-4527d2ff225e"/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77075-4AA1-4EED-866A-EF0BD3A4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1</TotalTime>
  <Pages>1</Pages>
  <Words>284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Aivi Kuivonen</cp:lastModifiedBy>
  <cp:revision>5</cp:revision>
  <cp:lastPrinted>2014-04-02T13:57:00Z</cp:lastPrinted>
  <dcterms:created xsi:type="dcterms:W3CDTF">2018-06-29T10:05:00Z</dcterms:created>
  <dcterms:modified xsi:type="dcterms:W3CDTF">2019-10-31T11:59:00Z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